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中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标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公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告</w:t>
      </w:r>
    </w:p>
    <w:tbl>
      <w:tblPr>
        <w:tblStyle w:val="8"/>
        <w:tblW w:w="9975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8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大庆市第五医院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血球分析仪试剂采购项目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编号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2025025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评委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田源、赵婧文、薛振、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公示期限</w:t>
            </w:r>
          </w:p>
        </w:tc>
        <w:tc>
          <w:tcPr>
            <w:tcW w:w="8602" w:type="dxa"/>
          </w:tcPr>
          <w:p>
            <w:pPr>
              <w:tabs>
                <w:tab w:val="center" w:pos="4193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自本公告发布之日起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供应商中标信息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中标公司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>
            <w:pPr>
              <w:tabs>
                <w:tab w:val="center" w:pos="4193"/>
              </w:tabs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国药器械大庆有限公司</w:t>
            </w:r>
            <w:bookmarkStart w:id="0" w:name="_GoBack"/>
            <w:bookmarkEnd w:id="0"/>
          </w:p>
        </w:tc>
      </w:tr>
    </w:tbl>
    <w:p>
      <w:pPr>
        <w:widowControl/>
        <w:shd w:val="clear" w:color="auto" w:fill="FFFFFF"/>
        <w:spacing w:line="600" w:lineRule="atLeas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如投标人对中标结果有异议，可以在中标公告公示期内，以书面形式向</w:t>
      </w:r>
      <w:r>
        <w:rPr>
          <w:rFonts w:hint="eastAsia" w:ascii="仿宋" w:hAnsi="仿宋" w:eastAsia="仿宋"/>
          <w:sz w:val="30"/>
          <w:szCs w:val="30"/>
          <w:u w:val="single"/>
        </w:rPr>
        <w:t>大庆市第五医院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招采办</w:t>
      </w:r>
      <w:r>
        <w:rPr>
          <w:rFonts w:hint="eastAsia" w:ascii="仿宋" w:hAnsi="仿宋" w:eastAsia="仿宋"/>
          <w:sz w:val="30"/>
          <w:szCs w:val="30"/>
        </w:rPr>
        <w:t>提出质疑，逾期将不予受理。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在此，谨向各投标供应商对大庆市第五医院采购工作的支持表示感谢！</w:t>
      </w: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</w:p>
    <w:p>
      <w:pPr>
        <w:ind w:firstLine="5100" w:firstLineChars="17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headerReference r:id="rId3" w:type="default"/>
      <w:pgSz w:w="11907" w:h="16840"/>
      <w:pgMar w:top="1701" w:right="1701" w:bottom="1701" w:left="1701" w:header="851" w:footer="992" w:gutter="17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3FD8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3DAC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17212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5752"/>
    <w:rsid w:val="002C6EF7"/>
    <w:rsid w:val="002C6FCA"/>
    <w:rsid w:val="002D21F7"/>
    <w:rsid w:val="002D2556"/>
    <w:rsid w:val="002D4F65"/>
    <w:rsid w:val="002D5FA5"/>
    <w:rsid w:val="00304D04"/>
    <w:rsid w:val="003132D2"/>
    <w:rsid w:val="00316372"/>
    <w:rsid w:val="00324C4E"/>
    <w:rsid w:val="00343F06"/>
    <w:rsid w:val="003458A8"/>
    <w:rsid w:val="003469FA"/>
    <w:rsid w:val="00351C16"/>
    <w:rsid w:val="00352FB9"/>
    <w:rsid w:val="00353CFD"/>
    <w:rsid w:val="00362541"/>
    <w:rsid w:val="00372164"/>
    <w:rsid w:val="00372D77"/>
    <w:rsid w:val="003774A9"/>
    <w:rsid w:val="003907FF"/>
    <w:rsid w:val="00393EB0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368E"/>
    <w:rsid w:val="004370DD"/>
    <w:rsid w:val="00446838"/>
    <w:rsid w:val="0044696A"/>
    <w:rsid w:val="00451650"/>
    <w:rsid w:val="0045738B"/>
    <w:rsid w:val="00460221"/>
    <w:rsid w:val="004630FB"/>
    <w:rsid w:val="00463A93"/>
    <w:rsid w:val="004738E3"/>
    <w:rsid w:val="0047669E"/>
    <w:rsid w:val="004809EC"/>
    <w:rsid w:val="00481F66"/>
    <w:rsid w:val="00484A36"/>
    <w:rsid w:val="00485AAF"/>
    <w:rsid w:val="00486A09"/>
    <w:rsid w:val="00497ED1"/>
    <w:rsid w:val="004B1464"/>
    <w:rsid w:val="004C06AB"/>
    <w:rsid w:val="004C5879"/>
    <w:rsid w:val="004D1ACF"/>
    <w:rsid w:val="004D4654"/>
    <w:rsid w:val="004E0BDC"/>
    <w:rsid w:val="004E5EAA"/>
    <w:rsid w:val="004E6B17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00F4"/>
    <w:rsid w:val="00562C66"/>
    <w:rsid w:val="00566CA6"/>
    <w:rsid w:val="00571092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E26AD"/>
    <w:rsid w:val="005E7ADF"/>
    <w:rsid w:val="005F24DB"/>
    <w:rsid w:val="005F5CEA"/>
    <w:rsid w:val="00606775"/>
    <w:rsid w:val="00615A3C"/>
    <w:rsid w:val="006215EC"/>
    <w:rsid w:val="00621876"/>
    <w:rsid w:val="006253A6"/>
    <w:rsid w:val="00627568"/>
    <w:rsid w:val="00634723"/>
    <w:rsid w:val="0063553D"/>
    <w:rsid w:val="006423C8"/>
    <w:rsid w:val="00653DB1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695"/>
    <w:rsid w:val="006D1D4E"/>
    <w:rsid w:val="006E7733"/>
    <w:rsid w:val="006F0A07"/>
    <w:rsid w:val="0070118A"/>
    <w:rsid w:val="00707704"/>
    <w:rsid w:val="007104CC"/>
    <w:rsid w:val="00712096"/>
    <w:rsid w:val="00715AEE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C2B07"/>
    <w:rsid w:val="007E0658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446A1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36C1"/>
    <w:rsid w:val="008D4FB2"/>
    <w:rsid w:val="008E03CA"/>
    <w:rsid w:val="00926A8E"/>
    <w:rsid w:val="009301EE"/>
    <w:rsid w:val="00936E04"/>
    <w:rsid w:val="00937BA9"/>
    <w:rsid w:val="00937BDC"/>
    <w:rsid w:val="00962CCF"/>
    <w:rsid w:val="009646BA"/>
    <w:rsid w:val="009805B1"/>
    <w:rsid w:val="00981B75"/>
    <w:rsid w:val="009843BA"/>
    <w:rsid w:val="00986B5A"/>
    <w:rsid w:val="00990CBE"/>
    <w:rsid w:val="00992E3D"/>
    <w:rsid w:val="009A2C35"/>
    <w:rsid w:val="009B5070"/>
    <w:rsid w:val="009B5722"/>
    <w:rsid w:val="009C437E"/>
    <w:rsid w:val="009C4D97"/>
    <w:rsid w:val="009C5EF5"/>
    <w:rsid w:val="009E1D8B"/>
    <w:rsid w:val="009E56ED"/>
    <w:rsid w:val="009F4548"/>
    <w:rsid w:val="00A03823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917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AF7B6E"/>
    <w:rsid w:val="00B0329F"/>
    <w:rsid w:val="00B10F7E"/>
    <w:rsid w:val="00B13816"/>
    <w:rsid w:val="00B147C1"/>
    <w:rsid w:val="00B17ACC"/>
    <w:rsid w:val="00B32A4F"/>
    <w:rsid w:val="00B4072D"/>
    <w:rsid w:val="00B432A1"/>
    <w:rsid w:val="00B50D63"/>
    <w:rsid w:val="00B63FCA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26D8"/>
    <w:rsid w:val="00BB4F74"/>
    <w:rsid w:val="00BB76DD"/>
    <w:rsid w:val="00BC44A3"/>
    <w:rsid w:val="00BC62D7"/>
    <w:rsid w:val="00BD6A8E"/>
    <w:rsid w:val="00BD6DF0"/>
    <w:rsid w:val="00BF731D"/>
    <w:rsid w:val="00C02853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55E20"/>
    <w:rsid w:val="00C82D25"/>
    <w:rsid w:val="00C86BBF"/>
    <w:rsid w:val="00CA0EE1"/>
    <w:rsid w:val="00CA4C80"/>
    <w:rsid w:val="00CB05EB"/>
    <w:rsid w:val="00CB3B86"/>
    <w:rsid w:val="00CB6473"/>
    <w:rsid w:val="00CD16E0"/>
    <w:rsid w:val="00CD1BD5"/>
    <w:rsid w:val="00CD4E25"/>
    <w:rsid w:val="00CE1BC8"/>
    <w:rsid w:val="00CE208D"/>
    <w:rsid w:val="00CF72F1"/>
    <w:rsid w:val="00D0310F"/>
    <w:rsid w:val="00D131D5"/>
    <w:rsid w:val="00D16468"/>
    <w:rsid w:val="00D20C3D"/>
    <w:rsid w:val="00D217D8"/>
    <w:rsid w:val="00D22CCE"/>
    <w:rsid w:val="00D27B3C"/>
    <w:rsid w:val="00D33752"/>
    <w:rsid w:val="00D42E85"/>
    <w:rsid w:val="00D613CD"/>
    <w:rsid w:val="00D63DCB"/>
    <w:rsid w:val="00D657F6"/>
    <w:rsid w:val="00D66062"/>
    <w:rsid w:val="00D7057D"/>
    <w:rsid w:val="00D71861"/>
    <w:rsid w:val="00D80478"/>
    <w:rsid w:val="00D82193"/>
    <w:rsid w:val="00D85FAB"/>
    <w:rsid w:val="00D9688C"/>
    <w:rsid w:val="00DA3086"/>
    <w:rsid w:val="00DA60C7"/>
    <w:rsid w:val="00DB0C6B"/>
    <w:rsid w:val="00DB17BE"/>
    <w:rsid w:val="00DC3814"/>
    <w:rsid w:val="00DC5131"/>
    <w:rsid w:val="00DD6D8E"/>
    <w:rsid w:val="00DE0FF1"/>
    <w:rsid w:val="00DF0A95"/>
    <w:rsid w:val="00DF7C7C"/>
    <w:rsid w:val="00E033D9"/>
    <w:rsid w:val="00E056AA"/>
    <w:rsid w:val="00E103DE"/>
    <w:rsid w:val="00E33B7B"/>
    <w:rsid w:val="00E40193"/>
    <w:rsid w:val="00E4750C"/>
    <w:rsid w:val="00E61552"/>
    <w:rsid w:val="00E64EF4"/>
    <w:rsid w:val="00E66373"/>
    <w:rsid w:val="00E67B62"/>
    <w:rsid w:val="00E721B4"/>
    <w:rsid w:val="00E74D79"/>
    <w:rsid w:val="00E80619"/>
    <w:rsid w:val="00E82CA9"/>
    <w:rsid w:val="00E8449A"/>
    <w:rsid w:val="00E945BD"/>
    <w:rsid w:val="00E953AD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4258"/>
    <w:rsid w:val="00F56604"/>
    <w:rsid w:val="00F57D02"/>
    <w:rsid w:val="00F6436C"/>
    <w:rsid w:val="00F70663"/>
    <w:rsid w:val="00F820CB"/>
    <w:rsid w:val="00F83E7D"/>
    <w:rsid w:val="00F94197"/>
    <w:rsid w:val="00F942E1"/>
    <w:rsid w:val="00F96C62"/>
    <w:rsid w:val="00FA25C4"/>
    <w:rsid w:val="00FB0E53"/>
    <w:rsid w:val="00FC48B8"/>
    <w:rsid w:val="00FC4A00"/>
    <w:rsid w:val="00FD0BD4"/>
    <w:rsid w:val="00FE04BD"/>
    <w:rsid w:val="00FE1006"/>
    <w:rsid w:val="00FE1E57"/>
    <w:rsid w:val="00FF5598"/>
    <w:rsid w:val="00FF6421"/>
    <w:rsid w:val="00FF6C9B"/>
    <w:rsid w:val="02A2577A"/>
    <w:rsid w:val="05AE04F3"/>
    <w:rsid w:val="07D96F0D"/>
    <w:rsid w:val="086965C7"/>
    <w:rsid w:val="099B48EE"/>
    <w:rsid w:val="0AC536C9"/>
    <w:rsid w:val="0C143D1F"/>
    <w:rsid w:val="100A01DC"/>
    <w:rsid w:val="102E6175"/>
    <w:rsid w:val="10631976"/>
    <w:rsid w:val="12056713"/>
    <w:rsid w:val="13726A38"/>
    <w:rsid w:val="14923759"/>
    <w:rsid w:val="160F3054"/>
    <w:rsid w:val="163F1C24"/>
    <w:rsid w:val="17644AD4"/>
    <w:rsid w:val="187129E7"/>
    <w:rsid w:val="193734BC"/>
    <w:rsid w:val="198B11CF"/>
    <w:rsid w:val="19CC0708"/>
    <w:rsid w:val="1A163F1B"/>
    <w:rsid w:val="1F7B5F6F"/>
    <w:rsid w:val="21AC234A"/>
    <w:rsid w:val="22163161"/>
    <w:rsid w:val="22EA7C5F"/>
    <w:rsid w:val="231E2D8A"/>
    <w:rsid w:val="24FF7B5F"/>
    <w:rsid w:val="26D777A8"/>
    <w:rsid w:val="27C9668D"/>
    <w:rsid w:val="28ED12BA"/>
    <w:rsid w:val="2A871CFD"/>
    <w:rsid w:val="2C262BFB"/>
    <w:rsid w:val="2C5D4244"/>
    <w:rsid w:val="2ED87D67"/>
    <w:rsid w:val="30532A0B"/>
    <w:rsid w:val="30F529C1"/>
    <w:rsid w:val="316E6F1D"/>
    <w:rsid w:val="318B6F80"/>
    <w:rsid w:val="322D67EA"/>
    <w:rsid w:val="32AE4508"/>
    <w:rsid w:val="33283DDB"/>
    <w:rsid w:val="36615F3F"/>
    <w:rsid w:val="375F3D6C"/>
    <w:rsid w:val="39D04334"/>
    <w:rsid w:val="3AF81880"/>
    <w:rsid w:val="3B2B405D"/>
    <w:rsid w:val="3B994247"/>
    <w:rsid w:val="3C377365"/>
    <w:rsid w:val="3FDD3CAC"/>
    <w:rsid w:val="43BF4A2D"/>
    <w:rsid w:val="450B1927"/>
    <w:rsid w:val="484F7DD9"/>
    <w:rsid w:val="495E0F17"/>
    <w:rsid w:val="49EB0A10"/>
    <w:rsid w:val="4B756FE5"/>
    <w:rsid w:val="4EED7568"/>
    <w:rsid w:val="4FDA3F5D"/>
    <w:rsid w:val="526E5A5C"/>
    <w:rsid w:val="52E27ED9"/>
    <w:rsid w:val="5424717D"/>
    <w:rsid w:val="54695370"/>
    <w:rsid w:val="54911565"/>
    <w:rsid w:val="596A1EC8"/>
    <w:rsid w:val="59B768DA"/>
    <w:rsid w:val="59D44BCD"/>
    <w:rsid w:val="5CDA62AD"/>
    <w:rsid w:val="5E7A231D"/>
    <w:rsid w:val="604626B4"/>
    <w:rsid w:val="61DF4BDE"/>
    <w:rsid w:val="63A34442"/>
    <w:rsid w:val="662B6313"/>
    <w:rsid w:val="673857D3"/>
    <w:rsid w:val="67521FCD"/>
    <w:rsid w:val="68AE4F6A"/>
    <w:rsid w:val="6CDE562D"/>
    <w:rsid w:val="6EB83083"/>
    <w:rsid w:val="6EFE6B64"/>
    <w:rsid w:val="6F2C111D"/>
    <w:rsid w:val="721E61BD"/>
    <w:rsid w:val="74AD35FB"/>
    <w:rsid w:val="7D4967A9"/>
    <w:rsid w:val="7F36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Date Char"/>
    <w:basedOn w:val="7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1">
    <w:name w:val="Balloon Text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Footer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Header Char"/>
    <w:basedOn w:val="7"/>
    <w:link w:val="5"/>
    <w:semiHidden/>
    <w:qFormat/>
    <w:uiPriority w:val="99"/>
    <w:rPr>
      <w:sz w:val="18"/>
      <w:szCs w:val="18"/>
    </w:rPr>
  </w:style>
  <w:style w:type="paragraph" w:customStyle="1" w:styleId="14">
    <w:name w:val="mtt_0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style1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43</Words>
  <Characters>248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2019-02-28T00:52:00Z</dcterms:created>
  <dc:creator>cc</dc:creator>
  <cp:lastModifiedBy>Administrator</cp:lastModifiedBy>
  <cp:lastPrinted>2021-02-22T07:06:00Z</cp:lastPrinted>
  <dcterms:modified xsi:type="dcterms:W3CDTF">2025-06-09T06:43:13Z</dcterms:modified>
  <dc:title>评委专家组推荐意见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