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D401E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7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 w14:paraId="6A0F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 w14:paraId="743A814E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 w14:paraId="65ABCAA2"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大庆市第五医院UPS蓄电池采购项目</w:t>
            </w:r>
          </w:p>
        </w:tc>
      </w:tr>
      <w:tr w14:paraId="2EDB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 w14:paraId="727B02A3"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 w14:paraId="5221514A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2025037</w:t>
            </w:r>
          </w:p>
        </w:tc>
      </w:tr>
      <w:tr w14:paraId="4C54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27BCFDB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 w14:paraId="654B2D51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3EE5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6C623A0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 w14:paraId="41B8C2D8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 w14:paraId="5973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33BCABD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 w14:paraId="45225CBF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 w14:paraId="5822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36294E8F"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 w14:paraId="062FE1E0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赵婧文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刘春雷 王跃勇</w:t>
            </w:r>
          </w:p>
        </w:tc>
      </w:tr>
      <w:tr w14:paraId="310F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563A6905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 w14:paraId="0515C68D"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 w14:paraId="0A21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 w14:paraId="7AB9106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 w14:paraId="1B6F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 w14:paraId="50159336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 w14:paraId="59A2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 w14:paraId="5B895C30"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大庆市龙凤区益川物资经销处</w:t>
            </w:r>
          </w:p>
        </w:tc>
      </w:tr>
    </w:tbl>
    <w:p w14:paraId="728FCEC9"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4FE51D51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 w14:paraId="0BA03082">
      <w:pPr>
        <w:ind w:firstLine="4950" w:firstLineChars="1650"/>
        <w:rPr>
          <w:rFonts w:ascii="仿宋" w:hAnsi="仿宋" w:eastAsia="仿宋"/>
          <w:sz w:val="30"/>
          <w:szCs w:val="30"/>
        </w:rPr>
      </w:pPr>
    </w:p>
    <w:p w14:paraId="4A707341">
      <w:pPr>
        <w:ind w:firstLine="4950" w:firstLineChars="1650"/>
        <w:rPr>
          <w:rFonts w:ascii="仿宋" w:hAnsi="仿宋" w:eastAsia="仿宋"/>
          <w:sz w:val="30"/>
          <w:szCs w:val="30"/>
        </w:rPr>
      </w:pPr>
    </w:p>
    <w:p w14:paraId="25DD4F7C"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9519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0AE436F"/>
    <w:rsid w:val="2153190E"/>
    <w:rsid w:val="21AC234A"/>
    <w:rsid w:val="22D0454D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18D4CEA"/>
    <w:rsid w:val="43BF4A2D"/>
    <w:rsid w:val="450B1927"/>
    <w:rsid w:val="4551415D"/>
    <w:rsid w:val="484F7DD9"/>
    <w:rsid w:val="49470098"/>
    <w:rsid w:val="495E0F17"/>
    <w:rsid w:val="49EB0A10"/>
    <w:rsid w:val="4B1A56CA"/>
    <w:rsid w:val="4B756FE5"/>
    <w:rsid w:val="4EED7568"/>
    <w:rsid w:val="4FDA3F5D"/>
    <w:rsid w:val="52A62011"/>
    <w:rsid w:val="52E27ED9"/>
    <w:rsid w:val="5424717D"/>
    <w:rsid w:val="54695370"/>
    <w:rsid w:val="54911565"/>
    <w:rsid w:val="549244E6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2613DBC"/>
    <w:rsid w:val="74AD35FB"/>
    <w:rsid w:val="74F33193"/>
    <w:rsid w:val="77855827"/>
    <w:rsid w:val="78CF192D"/>
    <w:rsid w:val="79B52B06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9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9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215</Words>
  <Characters>232</Characters>
  <Lines>0</Lines>
  <Paragraphs>0</Paragraphs>
  <TotalTime>18</TotalTime>
  <ScaleCrop>false</ScaleCrop>
  <LinksUpToDate>false</LinksUpToDate>
  <CharactersWithSpaces>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  把喜欢都给你～</cp:lastModifiedBy>
  <cp:lastPrinted>2021-02-22T07:06:00Z</cp:lastPrinted>
  <dcterms:modified xsi:type="dcterms:W3CDTF">2025-09-02T07:58:40Z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eyJoZGlkIjoiY2EwZWZiNTJiMDUyOTQ3MWU0OGUzM2E3NTM2MGJlZGQiLCJ1c2VySWQiOiIxMDUzNzM4Mjk1In0=</vt:lpwstr>
  </property>
  <property fmtid="{D5CDD505-2E9C-101B-9397-08002B2CF9AE}" pid="4" name="ICV">
    <vt:lpwstr>95E3E498D1E044E89A3BA6A7A93581D4_12</vt:lpwstr>
  </property>
</Properties>
</file>