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大庆市第五医院迈瑞BS-800M生化分析仪配套试剂及耗材采购项目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杨志刚 赵婧文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哈尔滨波惠医疗科技有限公司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265A1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3FE610B"/>
    <w:rsid w:val="049D2F7B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C56413C"/>
    <w:rsid w:val="0F483C59"/>
    <w:rsid w:val="10050C26"/>
    <w:rsid w:val="100A01DC"/>
    <w:rsid w:val="102E6175"/>
    <w:rsid w:val="10631976"/>
    <w:rsid w:val="116F1585"/>
    <w:rsid w:val="12056713"/>
    <w:rsid w:val="13726A38"/>
    <w:rsid w:val="13C732C9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076B94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9D81FF2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2479AC"/>
    <w:rsid w:val="35827B8D"/>
    <w:rsid w:val="36615F3F"/>
    <w:rsid w:val="375F3D6C"/>
    <w:rsid w:val="39D04334"/>
    <w:rsid w:val="3A9F26CF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6D2153E"/>
    <w:rsid w:val="484F7DD9"/>
    <w:rsid w:val="49470098"/>
    <w:rsid w:val="495E0F17"/>
    <w:rsid w:val="49D302C8"/>
    <w:rsid w:val="49EB0A10"/>
    <w:rsid w:val="4B1A56CA"/>
    <w:rsid w:val="4B756FE5"/>
    <w:rsid w:val="4CD23104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89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2026-05-15T06:52:53Z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