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大庆市第五医院医用氧采购项目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彭伟权 赵婧文 张守君 郭北松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大庆市科赛气体有限公司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265A1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3FE610B"/>
    <w:rsid w:val="049D2F7B"/>
    <w:rsid w:val="04EB5908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C7B08A9"/>
    <w:rsid w:val="0F483C59"/>
    <w:rsid w:val="10050C26"/>
    <w:rsid w:val="100A01DC"/>
    <w:rsid w:val="102E6175"/>
    <w:rsid w:val="10631976"/>
    <w:rsid w:val="10E06000"/>
    <w:rsid w:val="116F1585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076B94"/>
    <w:rsid w:val="22D0454D"/>
    <w:rsid w:val="231E2D8A"/>
    <w:rsid w:val="24E02844"/>
    <w:rsid w:val="24FF7B5F"/>
    <w:rsid w:val="25806443"/>
    <w:rsid w:val="25F85CD7"/>
    <w:rsid w:val="26875851"/>
    <w:rsid w:val="26D777A8"/>
    <w:rsid w:val="27C9668D"/>
    <w:rsid w:val="28ED12BA"/>
    <w:rsid w:val="29D81FF2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4D5323C"/>
    <w:rsid w:val="352479AC"/>
    <w:rsid w:val="35827B8D"/>
    <w:rsid w:val="36615F3F"/>
    <w:rsid w:val="375F3D6C"/>
    <w:rsid w:val="39D04334"/>
    <w:rsid w:val="3A9F26CF"/>
    <w:rsid w:val="3AF81880"/>
    <w:rsid w:val="3B2B405D"/>
    <w:rsid w:val="3B994247"/>
    <w:rsid w:val="3C377365"/>
    <w:rsid w:val="3FDD3CAC"/>
    <w:rsid w:val="403C66B0"/>
    <w:rsid w:val="418D4CEA"/>
    <w:rsid w:val="43BF4A2D"/>
    <w:rsid w:val="450B1927"/>
    <w:rsid w:val="4551415D"/>
    <w:rsid w:val="46D2153E"/>
    <w:rsid w:val="476F466B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08C5E1F"/>
    <w:rsid w:val="52A62011"/>
    <w:rsid w:val="52E27ED9"/>
    <w:rsid w:val="5424717D"/>
    <w:rsid w:val="54695370"/>
    <w:rsid w:val="54911565"/>
    <w:rsid w:val="549244E6"/>
    <w:rsid w:val="551866B3"/>
    <w:rsid w:val="596A1EC8"/>
    <w:rsid w:val="59B768DA"/>
    <w:rsid w:val="59D44BCD"/>
    <w:rsid w:val="5CDA62AD"/>
    <w:rsid w:val="5E7A231D"/>
    <w:rsid w:val="604626B4"/>
    <w:rsid w:val="61DF4BDE"/>
    <w:rsid w:val="62720067"/>
    <w:rsid w:val="63A34442"/>
    <w:rsid w:val="662B6313"/>
    <w:rsid w:val="673857D3"/>
    <w:rsid w:val="68AE4F6A"/>
    <w:rsid w:val="6900065C"/>
    <w:rsid w:val="6CDE562D"/>
    <w:rsid w:val="6EB83083"/>
    <w:rsid w:val="6EFE6B64"/>
    <w:rsid w:val="6F2C111D"/>
    <w:rsid w:val="721E61BD"/>
    <w:rsid w:val="722B3549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43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2026-05-25T07:23:17Z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